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7" w:type="pct"/>
        <w:jc w:val="center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685"/>
        <w:gridCol w:w="441"/>
        <w:gridCol w:w="3089"/>
        <w:gridCol w:w="6250"/>
        <w:gridCol w:w="540"/>
        <w:gridCol w:w="630"/>
      </w:tblGrid>
      <w:tr w:rsidR="0099144B" w:rsidRPr="00320ECB" w14:paraId="654009CD" w14:textId="77777777" w:rsidTr="0099144B">
        <w:trPr>
          <w:trHeight w:val="42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D87B17" w14:textId="77777777" w:rsidR="00F91753" w:rsidRPr="00173B36" w:rsidRDefault="00F91753" w:rsidP="00262B06"/>
        </w:tc>
        <w:tc>
          <w:tcPr>
            <w:tcW w:w="441" w:type="dxa"/>
            <w:vMerge w:val="restart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F711E6" w14:textId="77777777" w:rsidR="00F91753" w:rsidRPr="00173B36" w:rsidRDefault="00F91753" w:rsidP="00262B06"/>
        </w:tc>
        <w:tc>
          <w:tcPr>
            <w:tcW w:w="9339" w:type="dxa"/>
            <w:gridSpan w:val="2"/>
            <w:tcBorders>
              <w:top w:val="single" w:sz="4" w:space="0" w:color="auto"/>
              <w:bottom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7677CD" w14:textId="77777777" w:rsidR="00F91753" w:rsidRPr="00173B36" w:rsidRDefault="00F91753" w:rsidP="00262B06">
            <w:pPr>
              <w:pStyle w:val="NoSpacing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DEC5BE" w14:textId="77777777" w:rsidR="00F91753" w:rsidRPr="00173B36" w:rsidRDefault="00F91753" w:rsidP="00262B06"/>
        </w:tc>
        <w:tc>
          <w:tcPr>
            <w:tcW w:w="630" w:type="dxa"/>
            <w:vMerge w:val="restart"/>
            <w:tcBorders>
              <w:top w:val="single" w:sz="4" w:space="0" w:color="auto"/>
              <w:right w:val="single" w:sz="12" w:space="0" w:color="000000" w:themeColor="text1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B5AF9" w14:textId="77777777" w:rsidR="00F91753" w:rsidRDefault="00F91753" w:rsidP="00262B06"/>
          <w:p w14:paraId="5AA91D07" w14:textId="77777777" w:rsidR="0099144B" w:rsidRPr="0099144B" w:rsidRDefault="0099144B" w:rsidP="0099144B"/>
          <w:p w14:paraId="5B54F4CB" w14:textId="445DB9AE" w:rsidR="0099144B" w:rsidRPr="0099144B" w:rsidRDefault="0099144B" w:rsidP="0099144B"/>
        </w:tc>
      </w:tr>
      <w:tr w:rsidR="0099144B" w:rsidRPr="00320ECB" w14:paraId="4D30B620" w14:textId="77777777" w:rsidTr="0099144B">
        <w:trPr>
          <w:trHeight w:val="1612"/>
          <w:jc w:val="center"/>
        </w:trPr>
        <w:tc>
          <w:tcPr>
            <w:tcW w:w="685" w:type="dxa"/>
            <w:vMerge/>
            <w:tcBorders>
              <w:left w:val="single" w:sz="12" w:space="0" w:color="000000" w:themeColor="text1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C4F98D" w14:textId="77777777" w:rsidR="00F91753" w:rsidRPr="00173B36" w:rsidRDefault="00F91753" w:rsidP="00262B06"/>
        </w:tc>
        <w:tc>
          <w:tcPr>
            <w:tcW w:w="441" w:type="dxa"/>
            <w:vMerge/>
            <w:tcBorders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A68EA1" w14:textId="77777777" w:rsidR="00F91753" w:rsidRPr="00173B36" w:rsidRDefault="00F91753" w:rsidP="00262B06"/>
        </w:tc>
        <w:tc>
          <w:tcPr>
            <w:tcW w:w="933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BAB2B8" w14:textId="38DDDC34" w:rsidR="00261E7B" w:rsidRDefault="00261E7B" w:rsidP="0099144B">
            <w:pPr>
              <w:pStyle w:val="Title"/>
              <w:spacing w:before="0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736D47B1" wp14:editId="42643435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9D95CE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CF7C00" w:rsidRPr="0099144B">
              <w:rPr>
                <w:sz w:val="52"/>
                <w:szCs w:val="52"/>
              </w:rPr>
              <w:t>Ellie Santy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33A61B" wp14:editId="6D780CE8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FAC54B" id="Freeform: Shape 4" o:spid="_x0000_s1026" alt="&quot;&quot;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5d739a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30671CFA" w14:textId="7910BD7B" w:rsidR="00B62B99" w:rsidRPr="0099144B" w:rsidRDefault="00CF7C00" w:rsidP="0099144B">
            <w:pPr>
              <w:pStyle w:val="Subtitle"/>
              <w:rPr>
                <w:sz w:val="24"/>
                <w:szCs w:val="24"/>
              </w:rPr>
            </w:pPr>
            <w:r w:rsidRPr="0099144B">
              <w:rPr>
                <w:sz w:val="24"/>
                <w:szCs w:val="24"/>
              </w:rPr>
              <w:t>New England Illustrator</w:t>
            </w:r>
            <w:r w:rsidR="00DF1A49">
              <w:rPr>
                <w:sz w:val="24"/>
                <w:szCs w:val="24"/>
              </w:rPr>
              <w:t xml:space="preserve"> &amp; Writer</w:t>
            </w:r>
          </w:p>
        </w:tc>
        <w:tc>
          <w:tcPr>
            <w:tcW w:w="540" w:type="dxa"/>
            <w:vMerge/>
            <w:tcBorders>
              <w:lef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F7E61" w14:textId="77777777" w:rsidR="00F91753" w:rsidRPr="00173B36" w:rsidRDefault="00F91753" w:rsidP="00262B06"/>
        </w:tc>
        <w:tc>
          <w:tcPr>
            <w:tcW w:w="630" w:type="dxa"/>
            <w:vMerge/>
            <w:tcBorders>
              <w:right w:val="single" w:sz="12" w:space="0" w:color="000000" w:themeColor="text1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04E17" w14:textId="77777777" w:rsidR="00F91753" w:rsidRPr="00173B36" w:rsidRDefault="00F91753" w:rsidP="00262B06"/>
        </w:tc>
      </w:tr>
      <w:tr w:rsidR="0099144B" w:rsidRPr="00320ECB" w14:paraId="6F91D502" w14:textId="77777777" w:rsidTr="0099144B">
        <w:trPr>
          <w:trHeight w:val="23"/>
          <w:jc w:val="center"/>
        </w:trPr>
        <w:tc>
          <w:tcPr>
            <w:tcW w:w="685" w:type="dxa"/>
            <w:vMerge/>
            <w:tcBorders>
              <w:left w:val="single" w:sz="12" w:space="0" w:color="000000" w:themeColor="text1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C7C782" w14:textId="77777777" w:rsidR="004A4C74" w:rsidRPr="00173B36" w:rsidRDefault="004A4C74" w:rsidP="00262B06"/>
        </w:tc>
        <w:tc>
          <w:tcPr>
            <w:tcW w:w="44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DB6EB" w14:textId="77777777" w:rsidR="004A4C74" w:rsidRPr="00173B36" w:rsidRDefault="004A4C74" w:rsidP="00262B06"/>
        </w:tc>
        <w:tc>
          <w:tcPr>
            <w:tcW w:w="9339" w:type="dxa"/>
            <w:gridSpan w:val="2"/>
            <w:tcBorders>
              <w:top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F3667" w14:textId="77777777" w:rsidR="004A4C74" w:rsidRPr="00173B36" w:rsidRDefault="004A4C74" w:rsidP="00262B06">
            <w:pPr>
              <w:pStyle w:val="NoSpacing"/>
            </w:pPr>
          </w:p>
        </w:tc>
        <w:tc>
          <w:tcPr>
            <w:tcW w:w="54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F6EFF3" w14:textId="77777777" w:rsidR="004A4C74" w:rsidRPr="00173B36" w:rsidRDefault="004A4C74" w:rsidP="00262B06"/>
        </w:tc>
        <w:tc>
          <w:tcPr>
            <w:tcW w:w="630" w:type="dxa"/>
            <w:vMerge/>
            <w:tcBorders>
              <w:right w:val="single" w:sz="12" w:space="0" w:color="000000" w:themeColor="text1"/>
            </w:tcBorders>
            <w:shd w:val="clear" w:color="auto" w:fill="8784C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6011A6" w14:textId="77777777" w:rsidR="004A4C74" w:rsidRPr="00173B36" w:rsidRDefault="004A4C74" w:rsidP="00262B06"/>
        </w:tc>
      </w:tr>
      <w:tr w:rsidR="0099144B" w:rsidRPr="00320ECB" w14:paraId="2818D672" w14:textId="77777777" w:rsidTr="001C2791">
        <w:trPr>
          <w:trHeight w:val="1486"/>
          <w:jc w:val="center"/>
        </w:trPr>
        <w:tc>
          <w:tcPr>
            <w:tcW w:w="421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4ACB6" w:themeFill="accent5"/>
          </w:tcPr>
          <w:sdt>
            <w:sdtPr>
              <w:id w:val="1272060749"/>
              <w:placeholder>
                <w:docPart w:val="BB68E8B8A98B4EFBA316A0317E06C61F"/>
              </w:placeholder>
              <w:temporary/>
              <w:showingPlcHdr/>
              <w15:appearance w15:val="hidden"/>
            </w:sdtPr>
            <w:sdtContent>
              <w:p w14:paraId="21F6D641" w14:textId="77777777" w:rsidR="00792D43" w:rsidRPr="00173B36" w:rsidRDefault="00FF673C" w:rsidP="00262B06">
                <w:pPr>
                  <w:pStyle w:val="Heading1"/>
                </w:pPr>
                <w:r w:rsidRPr="0099144B">
                  <w:rPr>
                    <w:szCs w:val="28"/>
                  </w:rPr>
                  <w:t>CONTACT</w:t>
                </w:r>
              </w:p>
            </w:sdtContent>
          </w:sdt>
          <w:p w14:paraId="15864F9C" w14:textId="77777777" w:rsidR="003E1692" w:rsidRPr="00173B36" w:rsidRDefault="003E1692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1941BD7" wp14:editId="19FCCED1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1E0B87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" strokecolor="#5d739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57C057B" w14:textId="263BC9B9" w:rsidR="00792D43" w:rsidRPr="0099144B" w:rsidRDefault="00FB1F01" w:rsidP="00262B06">
            <w:pPr>
              <w:pStyle w:val="Contact"/>
              <w:framePr w:wrap="auto" w:vAnchor="margin" w:xAlign="left" w:yAlign="inline"/>
              <w:suppressOverlap w:val="0"/>
              <w:rPr>
                <w:sz w:val="20"/>
                <w:szCs w:val="20"/>
                <w:lang w:val="fr-FR"/>
              </w:rPr>
            </w:pPr>
            <w:r w:rsidRPr="0099144B">
              <w:rPr>
                <w:noProof/>
                <w:sz w:val="20"/>
                <w:szCs w:val="20"/>
              </w:rPr>
              <w:drawing>
                <wp:inline distT="0" distB="0" distL="0" distR="0" wp14:anchorId="1296D4E3" wp14:editId="3F71BB57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99144B">
              <w:rPr>
                <w:sz w:val="20"/>
                <w:szCs w:val="20"/>
                <w:lang w:val="fr-FR"/>
              </w:rPr>
              <w:t xml:space="preserve"> </w:t>
            </w:r>
            <w:r w:rsidR="00CF7C00" w:rsidRPr="0099144B">
              <w:rPr>
                <w:sz w:val="20"/>
                <w:szCs w:val="20"/>
              </w:rPr>
              <w:t>860-709-5901</w:t>
            </w:r>
          </w:p>
          <w:p w14:paraId="11EB170E" w14:textId="629BACE3" w:rsidR="00792D43" w:rsidRPr="0099144B" w:rsidRDefault="00FB1F01" w:rsidP="00262B06">
            <w:pPr>
              <w:pStyle w:val="Contact"/>
              <w:framePr w:wrap="auto" w:vAnchor="margin" w:xAlign="left" w:yAlign="inline"/>
              <w:suppressOverlap w:val="0"/>
              <w:rPr>
                <w:sz w:val="20"/>
                <w:szCs w:val="20"/>
                <w:lang w:val="fr-FR"/>
              </w:rPr>
            </w:pPr>
            <w:r w:rsidRPr="0099144B">
              <w:rPr>
                <w:noProof/>
                <w:sz w:val="20"/>
                <w:szCs w:val="20"/>
              </w:rPr>
              <w:drawing>
                <wp:inline distT="0" distB="0" distL="0" distR="0" wp14:anchorId="077AADB0" wp14:editId="0865FA81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99144B">
              <w:rPr>
                <w:sz w:val="20"/>
                <w:szCs w:val="20"/>
                <w:lang w:val="fr-FR"/>
              </w:rPr>
              <w:t xml:space="preserve"> </w:t>
            </w:r>
            <w:r w:rsidR="008A3257" w:rsidRPr="0099144B">
              <w:rPr>
                <w:sz w:val="20"/>
                <w:szCs w:val="20"/>
              </w:rPr>
              <w:t>elliesanty3@gmail.com</w:t>
            </w:r>
          </w:p>
          <w:p w14:paraId="02E01FA0" w14:textId="46A01702" w:rsidR="00686284" w:rsidRPr="00173B36" w:rsidRDefault="00FB1F01" w:rsidP="00262B06">
            <w:pPr>
              <w:pStyle w:val="Contact"/>
              <w:framePr w:wrap="auto" w:vAnchor="margin" w:xAlign="left" w:yAlign="inline"/>
              <w:suppressOverlap w:val="0"/>
            </w:pPr>
            <w:r w:rsidRPr="0099144B">
              <w:rPr>
                <w:noProof/>
                <w:sz w:val="20"/>
                <w:szCs w:val="20"/>
              </w:rPr>
              <w:drawing>
                <wp:inline distT="0" distB="0" distL="0" distR="0" wp14:anchorId="4B47D7DE" wp14:editId="1E31318C">
                  <wp:extent cx="190500" cy="180975"/>
                  <wp:effectExtent l="0" t="0" r="0" b="9525"/>
                  <wp:docPr id="11" name="Graphic 11" descr="Glob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noun_Globe_178810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99144B">
              <w:rPr>
                <w:sz w:val="20"/>
                <w:szCs w:val="20"/>
              </w:rPr>
              <w:t xml:space="preserve"> </w:t>
            </w:r>
            <w:r w:rsidR="008A3257" w:rsidRPr="0099144B">
              <w:rPr>
                <w:sz w:val="20"/>
                <w:szCs w:val="20"/>
              </w:rPr>
              <w:t>berrymimes.wixsite.com/portfolio</w:t>
            </w:r>
          </w:p>
        </w:tc>
        <w:tc>
          <w:tcPr>
            <w:tcW w:w="742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29DEB1" w14:textId="1B17D06A" w:rsidR="008C78F5" w:rsidRPr="0099144B" w:rsidRDefault="002D2673" w:rsidP="00262B06">
            <w:pPr>
              <w:pStyle w:val="Heading1"/>
              <w:rPr>
                <w:szCs w:val="28"/>
              </w:rPr>
            </w:pPr>
            <w:r w:rsidRPr="0099144B">
              <w:rPr>
                <w:szCs w:val="28"/>
              </w:rPr>
              <w:t>Achievements</w:t>
            </w:r>
          </w:p>
          <w:p w14:paraId="40511487" w14:textId="77777777" w:rsidR="003E1692" w:rsidRPr="00173B36" w:rsidRDefault="003E1692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0468FCA" wp14:editId="0E07209D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9355C7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" strokecolor="#5d739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C781F3D" w14:textId="22CF2470" w:rsidR="00686284" w:rsidRPr="00796299" w:rsidRDefault="00401F2E" w:rsidP="004D1CF5">
            <w:pPr>
              <w:spacing w:after="0"/>
            </w:pPr>
            <w:r>
              <w:t xml:space="preserve">- </w:t>
            </w:r>
            <w:r w:rsidR="00575D21">
              <w:t>Two s</w:t>
            </w:r>
            <w:r w:rsidR="002D2673" w:rsidRPr="00796299">
              <w:t>elf-</w:t>
            </w:r>
            <w:r>
              <w:t>p</w:t>
            </w:r>
            <w:r w:rsidR="002D2673" w:rsidRPr="00796299">
              <w:t xml:space="preserve">ublished </w:t>
            </w:r>
            <w:r>
              <w:t>b</w:t>
            </w:r>
            <w:r w:rsidR="002D2673" w:rsidRPr="00796299">
              <w:t>ook</w:t>
            </w:r>
            <w:r w:rsidR="00575D21">
              <w:t>s</w:t>
            </w:r>
            <w:r w:rsidR="002D2673" w:rsidRPr="00796299">
              <w:t xml:space="preserve"> </w:t>
            </w:r>
            <w:r>
              <w:t>d</w:t>
            </w:r>
            <w:r w:rsidR="002D2673" w:rsidRPr="00796299">
              <w:t xml:space="preserve">isplayed </w:t>
            </w:r>
            <w:r w:rsidR="00865DFB">
              <w:t xml:space="preserve">at </w:t>
            </w:r>
            <w:r w:rsidR="004D1CF5">
              <w:t>The Moriarty</w:t>
            </w:r>
            <w:r w:rsidR="002D2673" w:rsidRPr="00796299">
              <w:t xml:space="preserve"> Library</w:t>
            </w:r>
            <w:r w:rsidR="004D1CF5">
              <w:t xml:space="preserve"> in Cambridge, MA</w:t>
            </w:r>
          </w:p>
          <w:p w14:paraId="4AADAE63" w14:textId="36C88947" w:rsidR="002D2673" w:rsidRPr="00796299" w:rsidRDefault="00401F2E" w:rsidP="0020668A">
            <w:pPr>
              <w:spacing w:after="0"/>
            </w:pPr>
            <w:r>
              <w:t xml:space="preserve">- </w:t>
            </w:r>
            <w:r w:rsidR="002D2673" w:rsidRPr="00796299">
              <w:t xml:space="preserve">Owner of a </w:t>
            </w:r>
            <w:r>
              <w:t>s</w:t>
            </w:r>
            <w:r w:rsidR="002D2673" w:rsidRPr="00796299">
              <w:t xml:space="preserve">mall </w:t>
            </w:r>
            <w:r>
              <w:t>online s</w:t>
            </w:r>
            <w:r w:rsidR="002D2673" w:rsidRPr="00796299">
              <w:t xml:space="preserve">tore </w:t>
            </w:r>
            <w:r>
              <w:t>s</w:t>
            </w:r>
            <w:r w:rsidR="002D2673" w:rsidRPr="00796299">
              <w:t xml:space="preserve">elling </w:t>
            </w:r>
            <w:r>
              <w:t>original artwork</w:t>
            </w:r>
          </w:p>
          <w:p w14:paraId="257CDDBA" w14:textId="0535D2B2" w:rsidR="007133B8" w:rsidRDefault="00401F2E" w:rsidP="0020668A">
            <w:pPr>
              <w:spacing w:after="0"/>
            </w:pPr>
            <w:r>
              <w:t xml:space="preserve">- </w:t>
            </w:r>
            <w:r w:rsidR="007133B8">
              <w:t xml:space="preserve">Illustrations displayed at </w:t>
            </w:r>
            <w:r w:rsidR="0077746F">
              <w:t>Lunder Art Gallery</w:t>
            </w:r>
          </w:p>
          <w:p w14:paraId="018D62ED" w14:textId="4833B492" w:rsidR="00F52735" w:rsidRPr="00173B36" w:rsidRDefault="007133B8" w:rsidP="0020668A">
            <w:pPr>
              <w:spacing w:after="0"/>
            </w:pPr>
            <w:r>
              <w:t xml:space="preserve">- </w:t>
            </w:r>
            <w:r w:rsidR="0087476B">
              <w:t>Illustrator for “Not Just Songs: A Phantom of The Paradise 50</w:t>
            </w:r>
            <w:r w:rsidR="0087476B" w:rsidRPr="0087476B">
              <w:rPr>
                <w:vertAlign w:val="superscript"/>
              </w:rPr>
              <w:t>th</w:t>
            </w:r>
            <w:r w:rsidR="0087476B">
              <w:t xml:space="preserve"> Anniversary Zine”</w:t>
            </w:r>
          </w:p>
        </w:tc>
      </w:tr>
      <w:tr w:rsidR="0099144B" w:rsidRPr="00320ECB" w14:paraId="2BFA5902" w14:textId="77777777" w:rsidTr="00FA3C70">
        <w:trPr>
          <w:trHeight w:val="3466"/>
          <w:jc w:val="center"/>
        </w:trPr>
        <w:tc>
          <w:tcPr>
            <w:tcW w:w="421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4ACB6" w:themeFill="accent5"/>
          </w:tcPr>
          <w:sdt>
            <w:sdtPr>
              <w:id w:val="211169216"/>
              <w:placeholder>
                <w:docPart w:val="9A88A5D06F6942DCAB5BE415637A91E5"/>
              </w:placeholder>
              <w:temporary/>
              <w:showingPlcHdr/>
              <w15:appearance w15:val="hidden"/>
            </w:sdtPr>
            <w:sdtContent>
              <w:p w14:paraId="5BE79DAB" w14:textId="77777777" w:rsidR="00F716E1" w:rsidRPr="00173B36" w:rsidRDefault="00FF673C" w:rsidP="00262B06">
                <w:pPr>
                  <w:pStyle w:val="Heading1"/>
                </w:pPr>
                <w:r w:rsidRPr="0099144B">
                  <w:rPr>
                    <w:szCs w:val="28"/>
                  </w:rPr>
                  <w:t>SKILLS</w:t>
                </w:r>
              </w:p>
            </w:sdtContent>
          </w:sdt>
          <w:p w14:paraId="5F988EAF" w14:textId="7A16B0A4" w:rsidR="00F53B71" w:rsidRDefault="00F53B71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27ACD8C" wp14:editId="7C2C5BA2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AC6F9AA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" strokecolor="#5d739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38375FE" w14:textId="77777777" w:rsidR="00FA3C70" w:rsidRPr="00173B36" w:rsidRDefault="00FA3C70" w:rsidP="00262B06">
            <w:pPr>
              <w:pStyle w:val="NoSpacing"/>
            </w:pPr>
          </w:p>
          <w:p w14:paraId="7B476C3A" w14:textId="1510DAAF" w:rsidR="0099144B" w:rsidRPr="00FA3C70" w:rsidRDefault="00DF1A49" w:rsidP="00FA3C70">
            <w:pPr>
              <w:pStyle w:val="ListParagraph"/>
              <w:numPr>
                <w:ilvl w:val="0"/>
                <w:numId w:val="11"/>
              </w:numPr>
              <w:spacing w:before="0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P</w:t>
            </w:r>
            <w:r w:rsidR="00FA3C70" w:rsidRPr="00FA3C70">
              <w:rPr>
                <w:caps w:val="0"/>
                <w:sz w:val="20"/>
                <w:szCs w:val="20"/>
              </w:rPr>
              <w:t>rocreate</w:t>
            </w:r>
          </w:p>
          <w:p w14:paraId="31D55330" w14:textId="1EFB2B2F" w:rsidR="00EC5F99" w:rsidRPr="00EC5F99" w:rsidRDefault="00FA3C70" w:rsidP="00FA3C70">
            <w:pPr>
              <w:pStyle w:val="ListParagraph"/>
              <w:numPr>
                <w:ilvl w:val="0"/>
                <w:numId w:val="11"/>
              </w:numPr>
              <w:spacing w:before="0"/>
              <w:rPr>
                <w:sz w:val="20"/>
                <w:szCs w:val="20"/>
              </w:rPr>
            </w:pPr>
            <w:r w:rsidRPr="00FA3C70">
              <w:rPr>
                <w:caps w:val="0"/>
                <w:sz w:val="20"/>
                <w:szCs w:val="20"/>
              </w:rPr>
              <w:t>Adobe</w:t>
            </w:r>
            <w:r w:rsidR="00FC20DE"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 w:rsidR="00FC20DE">
              <w:rPr>
                <w:caps w:val="0"/>
                <w:sz w:val="20"/>
                <w:szCs w:val="20"/>
              </w:rPr>
              <w:t>Indesign</w:t>
            </w:r>
            <w:proofErr w:type="spellEnd"/>
            <w:r w:rsidR="00FC20DE">
              <w:rPr>
                <w:caps w:val="0"/>
                <w:sz w:val="20"/>
                <w:szCs w:val="20"/>
              </w:rPr>
              <w:t xml:space="preserve"> &amp; Photoshop</w:t>
            </w:r>
          </w:p>
          <w:p w14:paraId="3197CDB8" w14:textId="6D7EBAE8" w:rsidR="006E1452" w:rsidRPr="00FA3C70" w:rsidRDefault="00DF1A49" w:rsidP="00FA3C70">
            <w:pPr>
              <w:pStyle w:val="ListParagraph"/>
              <w:numPr>
                <w:ilvl w:val="0"/>
                <w:numId w:val="11"/>
              </w:numPr>
              <w:spacing w:before="0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M</w:t>
            </w:r>
            <w:r w:rsidR="00FA3C70" w:rsidRPr="00FA3C70">
              <w:rPr>
                <w:caps w:val="0"/>
                <w:sz w:val="20"/>
                <w:szCs w:val="20"/>
              </w:rPr>
              <w:t xml:space="preserve">icrosoft </w:t>
            </w:r>
            <w:r>
              <w:rPr>
                <w:caps w:val="0"/>
                <w:sz w:val="20"/>
                <w:szCs w:val="20"/>
              </w:rPr>
              <w:t>O</w:t>
            </w:r>
            <w:r w:rsidR="00FA3C70" w:rsidRPr="00FA3C70">
              <w:rPr>
                <w:caps w:val="0"/>
                <w:sz w:val="20"/>
                <w:szCs w:val="20"/>
              </w:rPr>
              <w:t>ffice</w:t>
            </w:r>
          </w:p>
          <w:p w14:paraId="68DF4FC3" w14:textId="172CADAF" w:rsidR="008A3257" w:rsidRPr="00FA3C70" w:rsidRDefault="00FA3C70" w:rsidP="00FA3C70">
            <w:pPr>
              <w:pStyle w:val="ListParagraph"/>
              <w:numPr>
                <w:ilvl w:val="0"/>
                <w:numId w:val="11"/>
              </w:numPr>
              <w:spacing w:before="0"/>
              <w:rPr>
                <w:sz w:val="20"/>
                <w:szCs w:val="20"/>
              </w:rPr>
            </w:pPr>
            <w:r w:rsidRPr="00FA3C70">
              <w:rPr>
                <w:caps w:val="0"/>
                <w:sz w:val="20"/>
                <w:szCs w:val="20"/>
              </w:rPr>
              <w:t>Problem solving</w:t>
            </w:r>
          </w:p>
          <w:p w14:paraId="78F3BFFD" w14:textId="02839780" w:rsidR="00980DCC" w:rsidRPr="007E117D" w:rsidRDefault="00FA3C70" w:rsidP="00FA3C70">
            <w:pPr>
              <w:pStyle w:val="ListParagraph"/>
              <w:numPr>
                <w:ilvl w:val="0"/>
                <w:numId w:val="11"/>
              </w:numPr>
              <w:spacing w:before="0"/>
              <w:rPr>
                <w:sz w:val="20"/>
                <w:szCs w:val="20"/>
              </w:rPr>
            </w:pPr>
            <w:r w:rsidRPr="00FA3C70">
              <w:rPr>
                <w:caps w:val="0"/>
                <w:sz w:val="20"/>
                <w:szCs w:val="20"/>
              </w:rPr>
              <w:t>Leadership skills</w:t>
            </w:r>
          </w:p>
          <w:p w14:paraId="158AB9D9" w14:textId="6D366266" w:rsidR="007E117D" w:rsidRPr="00FA3C70" w:rsidRDefault="007E117D" w:rsidP="00FA3C70">
            <w:pPr>
              <w:pStyle w:val="ListParagraph"/>
              <w:numPr>
                <w:ilvl w:val="0"/>
                <w:numId w:val="11"/>
              </w:numPr>
              <w:spacing w:before="0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Supervisor &amp; Management</w:t>
            </w:r>
          </w:p>
          <w:p w14:paraId="262BF860" w14:textId="6468F385" w:rsidR="00865DFB" w:rsidRPr="00582F64" w:rsidRDefault="00FA3C70" w:rsidP="00FA3C70">
            <w:pPr>
              <w:pStyle w:val="ListParagraph"/>
              <w:numPr>
                <w:ilvl w:val="0"/>
                <w:numId w:val="11"/>
              </w:numPr>
              <w:spacing w:before="0"/>
              <w:rPr>
                <w:sz w:val="20"/>
                <w:szCs w:val="20"/>
              </w:rPr>
            </w:pPr>
            <w:r w:rsidRPr="00FA3C70">
              <w:rPr>
                <w:caps w:val="0"/>
                <w:sz w:val="20"/>
                <w:szCs w:val="20"/>
              </w:rPr>
              <w:t>Self-motivated</w:t>
            </w:r>
          </w:p>
          <w:p w14:paraId="097CC316" w14:textId="0F6513B3" w:rsidR="001970B1" w:rsidRPr="00C5489F" w:rsidRDefault="00140799" w:rsidP="00582F64">
            <w:pPr>
              <w:pStyle w:val="ListParagraph"/>
              <w:numPr>
                <w:ilvl w:val="0"/>
                <w:numId w:val="11"/>
              </w:numPr>
              <w:spacing w:before="0"/>
            </w:pPr>
            <w:r>
              <w:rPr>
                <w:caps w:val="0"/>
                <w:sz w:val="20"/>
                <w:szCs w:val="20"/>
              </w:rPr>
              <w:t>Team player</w:t>
            </w:r>
          </w:p>
        </w:tc>
        <w:tc>
          <w:tcPr>
            <w:tcW w:w="7420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54D38D" w14:textId="5B160929" w:rsidR="00F716E1" w:rsidRPr="0099144B" w:rsidRDefault="00F52735" w:rsidP="00262B06">
            <w:pPr>
              <w:pStyle w:val="Heading1"/>
              <w:rPr>
                <w:szCs w:val="28"/>
              </w:rPr>
            </w:pPr>
            <w:r w:rsidRPr="0099144B">
              <w:rPr>
                <w:szCs w:val="28"/>
              </w:rPr>
              <w:t>Work Experience</w:t>
            </w:r>
          </w:p>
          <w:p w14:paraId="5B44704F" w14:textId="77777777" w:rsidR="00F53B71" w:rsidRPr="00173B36" w:rsidRDefault="00F53B71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CC445A5" wp14:editId="20B0A515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F0A4AD3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" strokecolor="#5d739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2939B8F" w14:textId="77777777" w:rsidR="007D0570" w:rsidRDefault="007D0570" w:rsidP="007D0570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Freelance Illustrator (Oct 2019 – Present) </w:t>
            </w:r>
          </w:p>
          <w:p w14:paraId="53C3A147" w14:textId="77777777" w:rsidR="007D0570" w:rsidRPr="00FA3C70" w:rsidRDefault="007D0570" w:rsidP="007D0570">
            <w:r>
              <w:rPr>
                <w:sz w:val="22"/>
                <w:szCs w:val="22"/>
              </w:rPr>
              <w:t>Commissioned Artist</w:t>
            </w:r>
          </w:p>
          <w:p w14:paraId="130F02F4" w14:textId="14C61810" w:rsidR="007D0570" w:rsidRPr="00EB6CCA" w:rsidRDefault="007D0570" w:rsidP="007D0570">
            <w:pPr>
              <w:pStyle w:val="Date"/>
              <w:numPr>
                <w:ilvl w:val="0"/>
                <w:numId w:val="6"/>
              </w:numPr>
              <w:rPr>
                <w:sz w:val="20"/>
                <w:szCs w:val="20"/>
                <w:lang w:val="en"/>
              </w:rPr>
            </w:pPr>
            <w:r w:rsidRPr="00EB6CCA">
              <w:rPr>
                <w:sz w:val="20"/>
                <w:szCs w:val="20"/>
                <w:lang w:val="en"/>
              </w:rPr>
              <w:t xml:space="preserve">Illustrator and </w:t>
            </w:r>
            <w:r w:rsidR="00EC5F99">
              <w:rPr>
                <w:sz w:val="20"/>
                <w:szCs w:val="20"/>
                <w:lang w:val="en"/>
              </w:rPr>
              <w:t xml:space="preserve">Graphic </w:t>
            </w:r>
            <w:r w:rsidRPr="00EB6CCA">
              <w:rPr>
                <w:sz w:val="20"/>
                <w:szCs w:val="20"/>
                <w:lang w:val="en"/>
              </w:rPr>
              <w:t xml:space="preserve">Designer for commissioning clients, both for personal </w:t>
            </w:r>
            <w:r w:rsidR="0087476B">
              <w:rPr>
                <w:sz w:val="20"/>
                <w:szCs w:val="20"/>
                <w:lang w:val="en"/>
              </w:rPr>
              <w:t xml:space="preserve">pieces, non-profits, </w:t>
            </w:r>
            <w:r w:rsidRPr="00EB6CCA">
              <w:rPr>
                <w:sz w:val="20"/>
                <w:szCs w:val="20"/>
                <w:lang w:val="en"/>
              </w:rPr>
              <w:t>and marketing.</w:t>
            </w:r>
          </w:p>
          <w:p w14:paraId="41F0FC2B" w14:textId="77777777" w:rsidR="007D0570" w:rsidRPr="00EB6CCA" w:rsidRDefault="007D0570" w:rsidP="007D0570">
            <w:pPr>
              <w:pStyle w:val="Date"/>
              <w:numPr>
                <w:ilvl w:val="0"/>
                <w:numId w:val="6"/>
              </w:numPr>
              <w:rPr>
                <w:sz w:val="20"/>
                <w:szCs w:val="20"/>
                <w:lang w:val="en"/>
              </w:rPr>
            </w:pPr>
            <w:r w:rsidRPr="00EB6CCA">
              <w:rPr>
                <w:sz w:val="20"/>
                <w:szCs w:val="20"/>
                <w:lang w:val="en"/>
              </w:rPr>
              <w:t>Ensures that designs meet clients</w:t>
            </w:r>
            <w:r>
              <w:rPr>
                <w:sz w:val="20"/>
                <w:szCs w:val="20"/>
                <w:lang w:val="en"/>
              </w:rPr>
              <w:t>’</w:t>
            </w:r>
            <w:r w:rsidRPr="00EB6CCA">
              <w:rPr>
                <w:sz w:val="20"/>
                <w:szCs w:val="20"/>
                <w:lang w:val="en"/>
              </w:rPr>
              <w:t xml:space="preserve"> expectations and are delivered punctually</w:t>
            </w:r>
            <w:r>
              <w:rPr>
                <w:sz w:val="20"/>
                <w:szCs w:val="20"/>
                <w:lang w:val="en"/>
              </w:rPr>
              <w:t>.</w:t>
            </w:r>
          </w:p>
          <w:p w14:paraId="5506D9EF" w14:textId="77777777" w:rsidR="007D0570" w:rsidRDefault="007D0570" w:rsidP="007D0570">
            <w:pPr>
              <w:pStyle w:val="Date"/>
              <w:numPr>
                <w:ilvl w:val="0"/>
                <w:numId w:val="6"/>
              </w:numPr>
              <w:rPr>
                <w:sz w:val="20"/>
                <w:szCs w:val="20"/>
                <w:lang w:val="en"/>
              </w:rPr>
            </w:pPr>
            <w:r w:rsidRPr="00EB6CCA">
              <w:rPr>
                <w:sz w:val="20"/>
                <w:szCs w:val="20"/>
                <w:lang w:val="en"/>
              </w:rPr>
              <w:t>Experience working with multiple illustrators on a single project</w:t>
            </w:r>
            <w:r>
              <w:rPr>
                <w:sz w:val="20"/>
                <w:szCs w:val="20"/>
                <w:lang w:val="en"/>
              </w:rPr>
              <w:t>.</w:t>
            </w:r>
          </w:p>
          <w:p w14:paraId="02E37746" w14:textId="77777777" w:rsidR="007D0570" w:rsidRDefault="007D0570" w:rsidP="007D0570">
            <w:pPr>
              <w:pStyle w:val="Date"/>
              <w:numPr>
                <w:ilvl w:val="0"/>
                <w:numId w:val="6"/>
              </w:num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Design work includes posters, character sheets, logos, headshots, full illustrations, spot illustrations, and comic pages.</w:t>
            </w:r>
          </w:p>
          <w:p w14:paraId="6B637CE9" w14:textId="77777777" w:rsidR="007D0570" w:rsidRPr="00EB6CCA" w:rsidRDefault="007D0570" w:rsidP="007D0570">
            <w:pPr>
              <w:pStyle w:val="Date"/>
              <w:numPr>
                <w:ilvl w:val="0"/>
                <w:numId w:val="6"/>
              </w:num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Able to effectively communicate clients’ wants and edits through email, direct messaging, and phone calls.</w:t>
            </w:r>
          </w:p>
          <w:p w14:paraId="5965509E" w14:textId="77777777" w:rsidR="00F51E3E" w:rsidRPr="00173CA8" w:rsidRDefault="00F51E3E" w:rsidP="00262B06">
            <w:pPr>
              <w:pStyle w:val="NoSpacing"/>
              <w:rPr>
                <w:sz w:val="24"/>
                <w:szCs w:val="24"/>
              </w:rPr>
            </w:pPr>
            <w:r w:rsidRPr="00173CA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3B9DDD0" wp14:editId="7C7F3D77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1A77EB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FE98ED0" w14:textId="77777777" w:rsidR="007D0570" w:rsidRDefault="007D0570" w:rsidP="007D0570">
            <w:pPr>
              <w:pStyle w:val="Heading2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 xml:space="preserve">University Print Lab (Sep 2018 – </w:t>
            </w:r>
            <w:r>
              <w:rPr>
                <w:sz w:val="22"/>
                <w:szCs w:val="22"/>
              </w:rPr>
              <w:t>August 2022</w:t>
            </w:r>
            <w:r w:rsidRPr="006E1452">
              <w:rPr>
                <w:sz w:val="22"/>
                <w:szCs w:val="22"/>
              </w:rPr>
              <w:t>)</w:t>
            </w:r>
          </w:p>
          <w:p w14:paraId="3E18BD32" w14:textId="77777777" w:rsidR="007D0570" w:rsidRPr="003A6D47" w:rsidRDefault="007D0570" w:rsidP="007D0570">
            <w:r>
              <w:rPr>
                <w:sz w:val="22"/>
                <w:szCs w:val="22"/>
              </w:rPr>
              <w:t>Assistant Manager</w:t>
            </w:r>
          </w:p>
          <w:p w14:paraId="561EF5EA" w14:textId="77777777" w:rsidR="007D0570" w:rsidRDefault="007D0570" w:rsidP="007D0570">
            <w:pPr>
              <w:pStyle w:val="Date"/>
              <w:numPr>
                <w:ilvl w:val="0"/>
                <w:numId w:val="4"/>
              </w:numPr>
              <w:rPr>
                <w:sz w:val="20"/>
                <w:szCs w:val="20"/>
                <w:lang w:val="en"/>
              </w:rPr>
            </w:pPr>
            <w:r w:rsidRPr="00401F2E">
              <w:rPr>
                <w:sz w:val="20"/>
                <w:szCs w:val="20"/>
                <w:lang w:val="en"/>
              </w:rPr>
              <w:t>Supervise</w:t>
            </w:r>
            <w:r>
              <w:rPr>
                <w:sz w:val="20"/>
                <w:szCs w:val="20"/>
                <w:lang w:val="en"/>
              </w:rPr>
              <w:t>d</w:t>
            </w:r>
            <w:r w:rsidRPr="00401F2E">
              <w:rPr>
                <w:sz w:val="20"/>
                <w:szCs w:val="20"/>
                <w:lang w:val="en"/>
              </w:rPr>
              <w:t xml:space="preserve"> 25 student staff </w:t>
            </w:r>
            <w:proofErr w:type="gramStart"/>
            <w:r w:rsidRPr="00401F2E">
              <w:rPr>
                <w:sz w:val="20"/>
                <w:szCs w:val="20"/>
                <w:lang w:val="en"/>
              </w:rPr>
              <w:t>members</w:t>
            </w:r>
            <w:r>
              <w:rPr>
                <w:sz w:val="20"/>
                <w:szCs w:val="20"/>
                <w:lang w:val="en"/>
              </w:rPr>
              <w:t>;</w:t>
            </w:r>
            <w:proofErr w:type="gramEnd"/>
            <w:r>
              <w:rPr>
                <w:sz w:val="20"/>
                <w:szCs w:val="20"/>
                <w:lang w:val="en"/>
              </w:rPr>
              <w:t xml:space="preserve"> </w:t>
            </w:r>
            <w:r w:rsidRPr="00401F2E">
              <w:rPr>
                <w:sz w:val="20"/>
                <w:szCs w:val="20"/>
                <w:lang w:val="en"/>
              </w:rPr>
              <w:t>train new staff</w:t>
            </w:r>
            <w:r>
              <w:rPr>
                <w:sz w:val="20"/>
                <w:szCs w:val="20"/>
                <w:lang w:val="en"/>
              </w:rPr>
              <w:t>.</w:t>
            </w:r>
          </w:p>
          <w:p w14:paraId="7CCCE82C" w14:textId="77777777" w:rsidR="007D0570" w:rsidRPr="00865DFB" w:rsidRDefault="007D0570" w:rsidP="007D0570">
            <w:pPr>
              <w:pStyle w:val="Date"/>
              <w:numPr>
                <w:ilvl w:val="0"/>
                <w:numId w:val="4"/>
              </w:numPr>
              <w:rPr>
                <w:sz w:val="20"/>
                <w:szCs w:val="20"/>
                <w:lang w:val="en"/>
              </w:rPr>
            </w:pPr>
            <w:r w:rsidRPr="00865DFB">
              <w:rPr>
                <w:sz w:val="20"/>
                <w:szCs w:val="20"/>
                <w:lang w:val="en"/>
              </w:rPr>
              <w:t>Adjust digital files to alter print elements such as fonts, graphics, or color separations</w:t>
            </w:r>
            <w:r>
              <w:rPr>
                <w:sz w:val="20"/>
                <w:szCs w:val="20"/>
                <w:lang w:val="en"/>
              </w:rPr>
              <w:t>.</w:t>
            </w:r>
          </w:p>
          <w:p w14:paraId="5BF3DBD7" w14:textId="77777777" w:rsidR="007D0570" w:rsidRPr="00865DFB" w:rsidRDefault="007D0570" w:rsidP="007D0570">
            <w:pPr>
              <w:pStyle w:val="Date"/>
              <w:numPr>
                <w:ilvl w:val="0"/>
                <w:numId w:val="4"/>
              </w:numPr>
              <w:rPr>
                <w:sz w:val="20"/>
                <w:szCs w:val="20"/>
                <w:lang w:val="en"/>
              </w:rPr>
            </w:pPr>
            <w:r w:rsidRPr="00865DFB">
              <w:rPr>
                <w:sz w:val="20"/>
                <w:szCs w:val="20"/>
                <w:lang w:val="en"/>
              </w:rPr>
              <w:t>Change press plates, blankets, and cylinders as required</w:t>
            </w:r>
            <w:r>
              <w:rPr>
                <w:sz w:val="20"/>
                <w:szCs w:val="20"/>
                <w:lang w:val="en"/>
              </w:rPr>
              <w:t>.</w:t>
            </w:r>
          </w:p>
          <w:p w14:paraId="3545AAB0" w14:textId="77777777" w:rsidR="007D0570" w:rsidRPr="00865DFB" w:rsidRDefault="007D0570" w:rsidP="007D0570">
            <w:pPr>
              <w:pStyle w:val="Date"/>
              <w:numPr>
                <w:ilvl w:val="0"/>
                <w:numId w:val="4"/>
              </w:numPr>
              <w:rPr>
                <w:sz w:val="20"/>
                <w:szCs w:val="20"/>
                <w:lang w:val="en"/>
              </w:rPr>
            </w:pPr>
            <w:r w:rsidRPr="00865DFB">
              <w:rPr>
                <w:sz w:val="20"/>
                <w:szCs w:val="20"/>
                <w:lang w:val="en"/>
              </w:rPr>
              <w:t>Collect and inspect print samples during runs to identify necessary adjustments</w:t>
            </w:r>
            <w:r>
              <w:rPr>
                <w:sz w:val="20"/>
                <w:szCs w:val="20"/>
                <w:lang w:val="en"/>
              </w:rPr>
              <w:t>.</w:t>
            </w:r>
          </w:p>
          <w:p w14:paraId="4CB1E4C6" w14:textId="77777777" w:rsidR="007D0570" w:rsidRPr="00865DFB" w:rsidRDefault="007D0570" w:rsidP="007D0570">
            <w:pPr>
              <w:pStyle w:val="Date"/>
              <w:numPr>
                <w:ilvl w:val="0"/>
                <w:numId w:val="4"/>
              </w:numPr>
              <w:rPr>
                <w:sz w:val="20"/>
                <w:szCs w:val="20"/>
                <w:lang w:val="en"/>
              </w:rPr>
            </w:pPr>
            <w:r w:rsidRPr="00865DFB">
              <w:rPr>
                <w:sz w:val="20"/>
                <w:szCs w:val="20"/>
                <w:lang w:val="en"/>
              </w:rPr>
              <w:t>Determine job order quantities, specifications, colors, and special instructions</w:t>
            </w:r>
            <w:r>
              <w:rPr>
                <w:sz w:val="20"/>
                <w:szCs w:val="20"/>
                <w:lang w:val="en"/>
              </w:rPr>
              <w:t>.</w:t>
            </w:r>
          </w:p>
          <w:p w14:paraId="5FA25AAB" w14:textId="77777777" w:rsidR="007D0570" w:rsidRPr="00865DFB" w:rsidRDefault="007D0570" w:rsidP="007D0570">
            <w:pPr>
              <w:pStyle w:val="Date"/>
              <w:numPr>
                <w:ilvl w:val="0"/>
                <w:numId w:val="4"/>
              </w:numPr>
              <w:rPr>
                <w:sz w:val="20"/>
                <w:szCs w:val="20"/>
                <w:lang w:val="en"/>
              </w:rPr>
            </w:pPr>
            <w:r w:rsidRPr="00865DFB">
              <w:rPr>
                <w:sz w:val="20"/>
                <w:szCs w:val="20"/>
                <w:lang w:val="en"/>
              </w:rPr>
              <w:t>Monitor inventory on a regular basis</w:t>
            </w:r>
            <w:r>
              <w:rPr>
                <w:sz w:val="20"/>
                <w:szCs w:val="20"/>
                <w:lang w:val="en"/>
              </w:rPr>
              <w:t>;</w:t>
            </w:r>
            <w:r w:rsidRPr="00865DFB">
              <w:rPr>
                <w:sz w:val="20"/>
                <w:szCs w:val="20"/>
                <w:lang w:val="en"/>
              </w:rPr>
              <w:t xml:space="preserve"> order and request additional supplies as necessary</w:t>
            </w:r>
            <w:r>
              <w:rPr>
                <w:sz w:val="20"/>
                <w:szCs w:val="20"/>
                <w:lang w:val="en"/>
              </w:rPr>
              <w:t>.</w:t>
            </w:r>
          </w:p>
          <w:p w14:paraId="3E1023C3" w14:textId="6EC716B3" w:rsidR="00F52735" w:rsidRDefault="00F52735" w:rsidP="00F52735">
            <w:pPr>
              <w:pStyle w:val="NoSpacing"/>
              <w:rPr>
                <w:sz w:val="24"/>
                <w:szCs w:val="24"/>
              </w:rPr>
            </w:pPr>
            <w:r w:rsidRPr="00173CA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AC8DC6E" wp14:editId="66BECF95">
                      <wp:extent cx="3968496" cy="0"/>
                      <wp:effectExtent l="0" t="0" r="0" b="0"/>
                      <wp:docPr id="5" name="Straight Connector 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6FBFEF7" id="Straight Connector 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9DF14F9" w14:textId="77777777" w:rsidR="007D0570" w:rsidRDefault="007D0570" w:rsidP="007D0570">
            <w:pPr>
              <w:pStyle w:val="Heading2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 xml:space="preserve">University Tech Support (Sep 2019 – </w:t>
            </w:r>
            <w:r>
              <w:rPr>
                <w:sz w:val="22"/>
                <w:szCs w:val="22"/>
              </w:rPr>
              <w:t>August 2022</w:t>
            </w:r>
            <w:r w:rsidRPr="006E1452">
              <w:rPr>
                <w:sz w:val="22"/>
                <w:szCs w:val="22"/>
              </w:rPr>
              <w:t>)</w:t>
            </w:r>
          </w:p>
          <w:p w14:paraId="7E349C26" w14:textId="77777777" w:rsidR="007D0570" w:rsidRPr="003A6D47" w:rsidRDefault="007D0570" w:rsidP="007D0570">
            <w:r>
              <w:rPr>
                <w:sz w:val="22"/>
                <w:szCs w:val="22"/>
              </w:rPr>
              <w:t>Technician</w:t>
            </w:r>
          </w:p>
          <w:p w14:paraId="43575C35" w14:textId="77777777" w:rsidR="007D0570" w:rsidRPr="00865DFB" w:rsidRDefault="007D0570" w:rsidP="007D0570">
            <w:pPr>
              <w:pStyle w:val="Da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65DFB">
              <w:rPr>
                <w:sz w:val="20"/>
                <w:szCs w:val="20"/>
              </w:rPr>
              <w:t xml:space="preserve">Diagnose and resolve </w:t>
            </w:r>
            <w:r>
              <w:rPr>
                <w:sz w:val="20"/>
                <w:szCs w:val="20"/>
              </w:rPr>
              <w:t>equipment</w:t>
            </w:r>
            <w:r w:rsidRPr="00865DFB">
              <w:rPr>
                <w:sz w:val="20"/>
                <w:szCs w:val="20"/>
              </w:rPr>
              <w:t xml:space="preserve"> problems</w:t>
            </w:r>
            <w:r>
              <w:rPr>
                <w:sz w:val="20"/>
                <w:szCs w:val="20"/>
              </w:rPr>
              <w:t xml:space="preserve"> for students, faculty, and staff.</w:t>
            </w:r>
          </w:p>
          <w:p w14:paraId="09794795" w14:textId="77777777" w:rsidR="007D0570" w:rsidRPr="00865DFB" w:rsidRDefault="007D0570" w:rsidP="007D0570">
            <w:pPr>
              <w:pStyle w:val="Da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65DFB">
              <w:rPr>
                <w:sz w:val="20"/>
                <w:szCs w:val="20"/>
              </w:rPr>
              <w:t>Perform minor repairs and routine cleaning of audio and video equipment</w:t>
            </w:r>
            <w:r>
              <w:rPr>
                <w:sz w:val="20"/>
                <w:szCs w:val="20"/>
              </w:rPr>
              <w:t>.</w:t>
            </w:r>
          </w:p>
          <w:p w14:paraId="0CBBC8F1" w14:textId="77777777" w:rsidR="007D0570" w:rsidRDefault="007D0570" w:rsidP="007D0570">
            <w:pPr>
              <w:pStyle w:val="Da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C7CEC">
              <w:rPr>
                <w:sz w:val="20"/>
                <w:szCs w:val="20"/>
              </w:rPr>
              <w:t>Check university computers regularly to ensure that they are functioning properly with updated software</w:t>
            </w:r>
            <w:r>
              <w:rPr>
                <w:sz w:val="20"/>
                <w:szCs w:val="20"/>
              </w:rPr>
              <w:t>.</w:t>
            </w:r>
          </w:p>
          <w:p w14:paraId="1B1886AB" w14:textId="77777777" w:rsidR="007D0570" w:rsidRPr="00865DFB" w:rsidRDefault="007D0570" w:rsidP="007D0570">
            <w:pPr>
              <w:pStyle w:val="Da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65DFB">
              <w:rPr>
                <w:sz w:val="20"/>
                <w:szCs w:val="20"/>
              </w:rPr>
              <w:t>Answer inquiries regarding software</w:t>
            </w:r>
            <w:r>
              <w:rPr>
                <w:sz w:val="20"/>
                <w:szCs w:val="20"/>
              </w:rPr>
              <w:t xml:space="preserve"> issues, password problems,</w:t>
            </w:r>
            <w:r w:rsidRPr="00865DFB">
              <w:rPr>
                <w:sz w:val="20"/>
                <w:szCs w:val="20"/>
              </w:rPr>
              <w:t xml:space="preserve"> and hardware operation</w:t>
            </w:r>
            <w:r>
              <w:rPr>
                <w:sz w:val="20"/>
                <w:szCs w:val="20"/>
              </w:rPr>
              <w:t>.</w:t>
            </w:r>
          </w:p>
          <w:p w14:paraId="16F2FBAE" w14:textId="77777777" w:rsidR="007D0570" w:rsidRPr="00865DFB" w:rsidRDefault="007D0570" w:rsidP="007D0570">
            <w:pPr>
              <w:pStyle w:val="Da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65DFB">
              <w:rPr>
                <w:sz w:val="20"/>
                <w:szCs w:val="20"/>
              </w:rPr>
              <w:t>Set up equipment for use, ensuring proper installation of cables, operating systems, or appropriate software</w:t>
            </w:r>
            <w:r>
              <w:rPr>
                <w:sz w:val="20"/>
                <w:szCs w:val="20"/>
              </w:rPr>
              <w:t>.</w:t>
            </w:r>
          </w:p>
          <w:p w14:paraId="4440829A" w14:textId="77777777" w:rsidR="007D0570" w:rsidRPr="00173CA8" w:rsidRDefault="007D0570" w:rsidP="00F52735">
            <w:pPr>
              <w:pStyle w:val="NoSpacing"/>
              <w:rPr>
                <w:sz w:val="24"/>
                <w:szCs w:val="24"/>
              </w:rPr>
            </w:pPr>
          </w:p>
          <w:p w14:paraId="3B16EB8A" w14:textId="4519C146" w:rsidR="006C7CEC" w:rsidRPr="00173CA8" w:rsidRDefault="006C7CEC" w:rsidP="006C7CEC">
            <w:pPr>
              <w:pStyle w:val="NoSpacing"/>
              <w:rPr>
                <w:sz w:val="24"/>
                <w:szCs w:val="24"/>
              </w:rPr>
            </w:pPr>
            <w:r w:rsidRPr="00173CA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B74B80F" wp14:editId="77C618FF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9537A0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" strokecolor="#5d739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6046ED7" w14:textId="37F52605" w:rsidR="006C7CEC" w:rsidRPr="006C7CEC" w:rsidRDefault="006C7CEC" w:rsidP="006C7CEC">
            <w:pPr>
              <w:pStyle w:val="Heading2"/>
              <w:rPr>
                <w:sz w:val="22"/>
                <w:szCs w:val="22"/>
              </w:rPr>
            </w:pPr>
            <w:r w:rsidRPr="006C7CEC">
              <w:rPr>
                <w:sz w:val="22"/>
                <w:szCs w:val="22"/>
              </w:rPr>
              <w:t>Unity for Equality, Enfield, CT (May 2020 – August 2020)</w:t>
            </w:r>
          </w:p>
          <w:p w14:paraId="52C07272" w14:textId="0160880A" w:rsidR="006C7CEC" w:rsidRPr="006C7CEC" w:rsidRDefault="006C7CEC" w:rsidP="000D5E5D">
            <w:pPr>
              <w:spacing w:after="0" w:line="360" w:lineRule="auto"/>
              <w:rPr>
                <w:sz w:val="22"/>
                <w:szCs w:val="22"/>
              </w:rPr>
            </w:pPr>
            <w:r w:rsidRPr="00FA3C70">
              <w:rPr>
                <w:sz w:val="22"/>
                <w:szCs w:val="22"/>
              </w:rPr>
              <w:t>Graphic Design Intern</w:t>
            </w:r>
          </w:p>
          <w:p w14:paraId="431CDE49" w14:textId="29A49F56" w:rsidR="006C7CEC" w:rsidRPr="00865DFB" w:rsidRDefault="006C7CEC" w:rsidP="000D5E5D">
            <w:pPr>
              <w:pStyle w:val="Date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"/>
              </w:rPr>
              <w:t>Made</w:t>
            </w:r>
            <w:r w:rsidRPr="00865DFB">
              <w:rPr>
                <w:sz w:val="20"/>
                <w:szCs w:val="20"/>
                <w:lang w:val="en"/>
              </w:rPr>
              <w:t xml:space="preserve"> accurate visual representatio</w:t>
            </w:r>
            <w:r>
              <w:rPr>
                <w:sz w:val="20"/>
                <w:szCs w:val="20"/>
                <w:lang w:val="en"/>
              </w:rPr>
              <w:t>ns using supervisor’s concepts</w:t>
            </w:r>
            <w:r w:rsidR="00140799">
              <w:rPr>
                <w:sz w:val="20"/>
                <w:szCs w:val="20"/>
                <w:lang w:val="en"/>
              </w:rPr>
              <w:t>.</w:t>
            </w:r>
          </w:p>
          <w:p w14:paraId="4588687E" w14:textId="25542F3B" w:rsidR="006C7CEC" w:rsidRPr="00865DFB" w:rsidRDefault="006C7CEC" w:rsidP="000D5E5D">
            <w:pPr>
              <w:pStyle w:val="Date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  <w:lang w:val="fr-FR"/>
              </w:rPr>
            </w:pPr>
            <w:r w:rsidRPr="00865DFB">
              <w:rPr>
                <w:sz w:val="20"/>
                <w:szCs w:val="20"/>
                <w:lang w:val="en"/>
              </w:rPr>
              <w:t>Create</w:t>
            </w:r>
            <w:r>
              <w:rPr>
                <w:sz w:val="20"/>
                <w:szCs w:val="20"/>
                <w:lang w:val="en"/>
              </w:rPr>
              <w:t>d</w:t>
            </w:r>
            <w:r w:rsidRPr="00865DFB">
              <w:rPr>
                <w:sz w:val="20"/>
                <w:szCs w:val="20"/>
                <w:lang w:val="en"/>
              </w:rPr>
              <w:t xml:space="preserve"> newsletter templates that captivate</w:t>
            </w:r>
            <w:r>
              <w:rPr>
                <w:sz w:val="20"/>
                <w:szCs w:val="20"/>
                <w:lang w:val="en"/>
              </w:rPr>
              <w:t>d</w:t>
            </w:r>
            <w:r w:rsidRPr="00865DFB">
              <w:rPr>
                <w:sz w:val="20"/>
                <w:szCs w:val="20"/>
                <w:lang w:val="en"/>
              </w:rPr>
              <w:t>, inform</w:t>
            </w:r>
            <w:r>
              <w:rPr>
                <w:sz w:val="20"/>
                <w:szCs w:val="20"/>
                <w:lang w:val="en"/>
              </w:rPr>
              <w:t>ed</w:t>
            </w:r>
            <w:r w:rsidRPr="00865DFB">
              <w:rPr>
                <w:sz w:val="20"/>
                <w:szCs w:val="20"/>
                <w:lang w:val="en"/>
              </w:rPr>
              <w:t>, and inspire</w:t>
            </w:r>
            <w:r>
              <w:rPr>
                <w:sz w:val="20"/>
                <w:szCs w:val="20"/>
                <w:lang w:val="en"/>
              </w:rPr>
              <w:t>d</w:t>
            </w:r>
            <w:r w:rsidRPr="00865DFB">
              <w:rPr>
                <w:sz w:val="20"/>
                <w:szCs w:val="20"/>
                <w:lang w:val="en"/>
              </w:rPr>
              <w:t xml:space="preserve"> readers</w:t>
            </w:r>
            <w:r w:rsidR="00140799">
              <w:rPr>
                <w:sz w:val="20"/>
                <w:szCs w:val="20"/>
                <w:lang w:val="en"/>
              </w:rPr>
              <w:t>.</w:t>
            </w:r>
          </w:p>
          <w:p w14:paraId="1D1D78AD" w14:textId="2B8162DC" w:rsidR="006C7CEC" w:rsidRPr="00865DFB" w:rsidRDefault="006C7CEC" w:rsidP="000D5E5D">
            <w:pPr>
              <w:pStyle w:val="Date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"/>
              </w:rPr>
              <w:t xml:space="preserve">Provided </w:t>
            </w:r>
            <w:r w:rsidRPr="00865DFB">
              <w:rPr>
                <w:sz w:val="20"/>
                <w:szCs w:val="20"/>
                <w:lang w:val="en"/>
              </w:rPr>
              <w:t>seamless integration of text and illustration</w:t>
            </w:r>
            <w:r w:rsidR="00140799">
              <w:rPr>
                <w:sz w:val="20"/>
                <w:szCs w:val="20"/>
                <w:lang w:val="en"/>
              </w:rPr>
              <w:t>.</w:t>
            </w:r>
          </w:p>
          <w:p w14:paraId="0EAB4298" w14:textId="55CB06EF" w:rsidR="006C7CEC" w:rsidRPr="00865DFB" w:rsidRDefault="006C7CEC" w:rsidP="000D5E5D">
            <w:pPr>
              <w:pStyle w:val="Date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  <w:lang w:val="fr-FR"/>
              </w:rPr>
            </w:pPr>
            <w:r w:rsidRPr="00865DFB">
              <w:rPr>
                <w:sz w:val="20"/>
                <w:szCs w:val="20"/>
                <w:lang w:val="en"/>
              </w:rPr>
              <w:t>Collaborate</w:t>
            </w:r>
            <w:r>
              <w:rPr>
                <w:sz w:val="20"/>
                <w:szCs w:val="20"/>
                <w:lang w:val="en"/>
              </w:rPr>
              <w:t>d</w:t>
            </w:r>
            <w:r w:rsidRPr="00865DFB">
              <w:rPr>
                <w:sz w:val="20"/>
                <w:szCs w:val="20"/>
                <w:lang w:val="en"/>
              </w:rPr>
              <w:t>, brainstorm</w:t>
            </w:r>
            <w:r>
              <w:rPr>
                <w:sz w:val="20"/>
                <w:szCs w:val="20"/>
                <w:lang w:val="en"/>
              </w:rPr>
              <w:t>ed</w:t>
            </w:r>
            <w:r w:rsidRPr="00865DFB">
              <w:rPr>
                <w:sz w:val="20"/>
                <w:szCs w:val="20"/>
                <w:lang w:val="en"/>
              </w:rPr>
              <w:t xml:space="preserve">, and </w:t>
            </w:r>
            <w:r w:rsidR="00140799" w:rsidRPr="00865DFB">
              <w:rPr>
                <w:sz w:val="20"/>
                <w:szCs w:val="20"/>
                <w:lang w:val="en"/>
              </w:rPr>
              <w:t>strategize</w:t>
            </w:r>
            <w:r w:rsidR="00140799">
              <w:rPr>
                <w:sz w:val="20"/>
                <w:szCs w:val="20"/>
                <w:lang w:val="en"/>
              </w:rPr>
              <w:t>d</w:t>
            </w:r>
            <w:r w:rsidRPr="00865DFB">
              <w:rPr>
                <w:sz w:val="20"/>
                <w:szCs w:val="20"/>
                <w:lang w:val="en"/>
              </w:rPr>
              <w:t xml:space="preserve"> designs with clients and writers</w:t>
            </w:r>
            <w:r w:rsidR="00140799">
              <w:rPr>
                <w:sz w:val="20"/>
                <w:szCs w:val="20"/>
                <w:lang w:val="en"/>
              </w:rPr>
              <w:t>.</w:t>
            </w:r>
          </w:p>
          <w:p w14:paraId="0801111E" w14:textId="13774D02" w:rsidR="006C7CEC" w:rsidRPr="006C7CEC" w:rsidRDefault="006C7CEC" w:rsidP="000D5E5D">
            <w:pPr>
              <w:pStyle w:val="Date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  <w:lang w:val="fr-FR"/>
              </w:rPr>
            </w:pPr>
            <w:r w:rsidRPr="00865DFB">
              <w:rPr>
                <w:sz w:val="20"/>
                <w:szCs w:val="20"/>
              </w:rPr>
              <w:t>Ensure</w:t>
            </w:r>
            <w:r>
              <w:rPr>
                <w:sz w:val="20"/>
                <w:szCs w:val="20"/>
              </w:rPr>
              <w:t>d</w:t>
            </w:r>
            <w:r w:rsidRPr="00865DFB">
              <w:rPr>
                <w:sz w:val="20"/>
                <w:szCs w:val="20"/>
              </w:rPr>
              <w:t xml:space="preserve"> designs me</w:t>
            </w:r>
            <w:r>
              <w:rPr>
                <w:sz w:val="20"/>
                <w:szCs w:val="20"/>
              </w:rPr>
              <w:t>t</w:t>
            </w:r>
            <w:r w:rsidRPr="00865DFB">
              <w:rPr>
                <w:sz w:val="20"/>
                <w:szCs w:val="20"/>
              </w:rPr>
              <w:t xml:space="preserve"> the standards and expectations of the company, expressing their goals accurately</w:t>
            </w:r>
            <w:r w:rsidR="00140799">
              <w:rPr>
                <w:sz w:val="20"/>
                <w:szCs w:val="20"/>
              </w:rPr>
              <w:t>.</w:t>
            </w:r>
          </w:p>
        </w:tc>
      </w:tr>
      <w:tr w:rsidR="0099144B" w:rsidRPr="00320ECB" w14:paraId="04F77C43" w14:textId="77777777" w:rsidTr="0099144B">
        <w:trPr>
          <w:trHeight w:val="3152"/>
          <w:jc w:val="center"/>
        </w:trPr>
        <w:tc>
          <w:tcPr>
            <w:tcW w:w="421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4ACB6" w:themeFill="accent5"/>
          </w:tcPr>
          <w:sdt>
            <w:sdtPr>
              <w:id w:val="1072317644"/>
              <w:placeholder>
                <w:docPart w:val="64B3BEEF317F4494BBA32432630585BE"/>
              </w:placeholder>
              <w:temporary/>
              <w:showingPlcHdr/>
              <w15:appearance w15:val="hidden"/>
            </w:sdtPr>
            <w:sdtContent>
              <w:p w14:paraId="3E35628A" w14:textId="77777777" w:rsidR="00F716E1" w:rsidRPr="00173B36" w:rsidRDefault="00FF673C" w:rsidP="00262B06">
                <w:pPr>
                  <w:pStyle w:val="Heading1"/>
                </w:pPr>
                <w:r w:rsidRPr="0099144B">
                  <w:rPr>
                    <w:szCs w:val="28"/>
                  </w:rPr>
                  <w:t>EDUCATION</w:t>
                </w:r>
              </w:p>
            </w:sdtContent>
          </w:sdt>
          <w:p w14:paraId="2112268B" w14:textId="77777777" w:rsidR="00F53B71" w:rsidRPr="00173B36" w:rsidRDefault="00F53B71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3706DC9" wp14:editId="4B30A065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265294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" strokecolor="#5d739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05D773D" w14:textId="736D6A27" w:rsidR="00F716E1" w:rsidRPr="0099144B" w:rsidRDefault="008A3257" w:rsidP="00262B06">
            <w:pPr>
              <w:pStyle w:val="Heading2"/>
              <w:rPr>
                <w:szCs w:val="28"/>
              </w:rPr>
            </w:pPr>
            <w:r w:rsidRPr="0099144B">
              <w:rPr>
                <w:szCs w:val="28"/>
              </w:rPr>
              <w:t>Lesley University Cambridge, MA</w:t>
            </w:r>
          </w:p>
          <w:p w14:paraId="0645C38A" w14:textId="03013C2C" w:rsidR="00140799" w:rsidRPr="00EC5F99" w:rsidRDefault="00BC06E9" w:rsidP="00EC5F99">
            <w:pPr>
              <w:pStyle w:val="Date"/>
              <w:rPr>
                <w:sz w:val="20"/>
                <w:szCs w:val="20"/>
              </w:rPr>
            </w:pPr>
            <w:r w:rsidRPr="0099144B">
              <w:rPr>
                <w:sz w:val="20"/>
                <w:szCs w:val="20"/>
              </w:rPr>
              <w:t>(GPA: 3.5)</w:t>
            </w:r>
          </w:p>
          <w:p w14:paraId="5FCC623D" w14:textId="26B56429" w:rsidR="00865DFB" w:rsidRDefault="006E1452" w:rsidP="00865DFB">
            <w:pPr>
              <w:spacing w:after="0" w:line="240" w:lineRule="auto"/>
            </w:pPr>
            <w:r>
              <w:t xml:space="preserve">BFA </w:t>
            </w:r>
            <w:r w:rsidR="00865DFB">
              <w:t>in Illustration</w:t>
            </w:r>
            <w:r>
              <w:t>, May 2022</w:t>
            </w:r>
          </w:p>
          <w:p w14:paraId="365FBEC6" w14:textId="29BCC5DE" w:rsidR="008A3257" w:rsidRDefault="00865DFB" w:rsidP="00865DFB">
            <w:pPr>
              <w:spacing w:after="0" w:line="240" w:lineRule="auto"/>
            </w:pPr>
            <w:r>
              <w:t>Minors in</w:t>
            </w:r>
            <w:r w:rsidR="008A3257" w:rsidRPr="00CC58F2">
              <w:t xml:space="preserve"> </w:t>
            </w:r>
            <w:r>
              <w:t>Creative</w:t>
            </w:r>
            <w:r w:rsidR="008A3257" w:rsidRPr="00CC58F2">
              <w:t xml:space="preserve"> Writing and Visual Narratives</w:t>
            </w:r>
          </w:p>
          <w:p w14:paraId="49FFA9DE" w14:textId="0C8C8308" w:rsidR="000A4FD7" w:rsidRDefault="000A4FD7" w:rsidP="00865DFB">
            <w:pPr>
              <w:spacing w:after="0" w:line="240" w:lineRule="auto"/>
            </w:pPr>
            <w:r>
              <w:t>Graduated Cum Laude</w:t>
            </w:r>
          </w:p>
          <w:p w14:paraId="403049B3" w14:textId="77777777" w:rsidR="00865DFB" w:rsidRPr="00CC58F2" w:rsidRDefault="00865DFB" w:rsidP="00865DFB">
            <w:pPr>
              <w:spacing w:before="0" w:after="0" w:line="240" w:lineRule="auto"/>
            </w:pPr>
          </w:p>
          <w:p w14:paraId="153D9B0E" w14:textId="71CFABFB" w:rsidR="00CC58F2" w:rsidRPr="00CC58F2" w:rsidRDefault="008A3257" w:rsidP="00CC58F2">
            <w:pPr>
              <w:spacing w:line="240" w:lineRule="auto"/>
              <w:rPr>
                <w:b/>
                <w:bCs/>
              </w:rPr>
            </w:pPr>
            <w:r w:rsidRPr="00CC58F2">
              <w:rPr>
                <w:b/>
                <w:bCs/>
              </w:rPr>
              <w:t>Relevant Coursework</w:t>
            </w:r>
            <w:r w:rsidR="00865DFB">
              <w:rPr>
                <w:b/>
                <w:bCs/>
              </w:rPr>
              <w:t>:</w:t>
            </w:r>
          </w:p>
          <w:p w14:paraId="3CC0CF35" w14:textId="37CA3702" w:rsidR="00CC58F2" w:rsidRDefault="00CC58F2" w:rsidP="00865DFB">
            <w:pPr>
              <w:spacing w:line="240" w:lineRule="auto"/>
              <w:ind w:left="708"/>
            </w:pPr>
            <w:r>
              <w:t xml:space="preserve">- </w:t>
            </w:r>
            <w:r w:rsidR="008A3257" w:rsidRPr="00CC58F2">
              <w:t>Book Illustration</w:t>
            </w:r>
            <w:r w:rsidR="00BC06E9" w:rsidRPr="00CC58F2">
              <w:t xml:space="preserve"> &amp; Publishing</w:t>
            </w:r>
          </w:p>
          <w:p w14:paraId="23D50176" w14:textId="0F5EDF6C" w:rsidR="00CC58F2" w:rsidRDefault="00CC58F2" w:rsidP="00865DFB">
            <w:pPr>
              <w:spacing w:line="240" w:lineRule="auto"/>
              <w:ind w:left="708"/>
            </w:pPr>
            <w:r>
              <w:t xml:space="preserve">- </w:t>
            </w:r>
            <w:r w:rsidR="009627AA">
              <w:t>Comic Illustration</w:t>
            </w:r>
          </w:p>
          <w:p w14:paraId="5B0C669B" w14:textId="6A2B4730" w:rsidR="00CC58F2" w:rsidRDefault="00CC58F2" w:rsidP="00865DFB">
            <w:pPr>
              <w:spacing w:line="240" w:lineRule="auto"/>
              <w:ind w:left="708"/>
            </w:pPr>
            <w:r>
              <w:t xml:space="preserve">- </w:t>
            </w:r>
            <w:r w:rsidR="00140799">
              <w:t>Graphic</w:t>
            </w:r>
            <w:r w:rsidR="00BC06E9" w:rsidRPr="00CC58F2">
              <w:t xml:space="preserve"> Design</w:t>
            </w:r>
          </w:p>
          <w:p w14:paraId="2A0E20DF" w14:textId="16EC44E3" w:rsidR="00CC58F2" w:rsidRDefault="00865DFB" w:rsidP="00865DFB">
            <w:pPr>
              <w:spacing w:line="240" w:lineRule="auto"/>
              <w:ind w:left="708"/>
            </w:pPr>
            <w:r>
              <w:t xml:space="preserve">- </w:t>
            </w:r>
            <w:r w:rsidR="00BC06E9" w:rsidRPr="00CC58F2">
              <w:t>Character Design</w:t>
            </w:r>
          </w:p>
          <w:p w14:paraId="13108E47" w14:textId="18026072" w:rsidR="00CC58F2" w:rsidRDefault="00865DFB" w:rsidP="00865DFB">
            <w:pPr>
              <w:spacing w:line="240" w:lineRule="auto"/>
              <w:ind w:left="708"/>
            </w:pPr>
            <w:r>
              <w:t xml:space="preserve">- </w:t>
            </w:r>
            <w:r w:rsidR="00BC06E9" w:rsidRPr="00CC58F2">
              <w:t>Body Adornment and Fashion</w:t>
            </w:r>
          </w:p>
          <w:p w14:paraId="7957C4D9" w14:textId="5ED0ED11" w:rsidR="008A3257" w:rsidRDefault="00865DFB" w:rsidP="00865DFB">
            <w:pPr>
              <w:spacing w:line="240" w:lineRule="auto"/>
              <w:ind w:left="708"/>
            </w:pPr>
            <w:r>
              <w:t xml:space="preserve">- </w:t>
            </w:r>
            <w:r w:rsidR="009627AA">
              <w:t>Book Binding</w:t>
            </w:r>
          </w:p>
          <w:p w14:paraId="6CDA6E22" w14:textId="5AB362C4" w:rsidR="00C5489F" w:rsidRDefault="00591AA5" w:rsidP="001970B1">
            <w:pPr>
              <w:spacing w:line="240" w:lineRule="auto"/>
              <w:ind w:left="708"/>
            </w:pPr>
            <w:r>
              <w:t xml:space="preserve">- </w:t>
            </w:r>
            <w:r w:rsidR="009627AA">
              <w:t>Book Formatting</w:t>
            </w:r>
          </w:p>
          <w:p w14:paraId="7B5C9F36" w14:textId="79FF2F64" w:rsidR="00591AA5" w:rsidRDefault="00591AA5" w:rsidP="00865DFB">
            <w:pPr>
              <w:spacing w:line="240" w:lineRule="auto"/>
              <w:ind w:left="708"/>
            </w:pPr>
            <w:r>
              <w:t>- Creative Writing</w:t>
            </w:r>
          </w:p>
          <w:p w14:paraId="5F78B860" w14:textId="19127D8F" w:rsidR="00140799" w:rsidRDefault="00140799" w:rsidP="00865DFB">
            <w:pPr>
              <w:spacing w:line="240" w:lineRule="auto"/>
              <w:ind w:left="708"/>
            </w:pPr>
            <w:r>
              <w:t>- Non-Fiction Writing</w:t>
            </w:r>
          </w:p>
          <w:p w14:paraId="6FB4BA1E" w14:textId="55DBAAFA" w:rsidR="00140799" w:rsidRDefault="00140799" w:rsidP="00865DFB">
            <w:pPr>
              <w:spacing w:line="240" w:lineRule="auto"/>
              <w:ind w:left="708"/>
            </w:pPr>
            <w:r>
              <w:t>- Peer Editing</w:t>
            </w:r>
          </w:p>
          <w:p w14:paraId="0AD44499" w14:textId="689E6B73" w:rsidR="00140799" w:rsidRDefault="00140799" w:rsidP="0014079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Awards &amp; Extracurriculars:</w:t>
            </w:r>
          </w:p>
          <w:p w14:paraId="05971175" w14:textId="77777777" w:rsidR="00140799" w:rsidRDefault="00140799" w:rsidP="00140799">
            <w:pPr>
              <w:spacing w:line="240" w:lineRule="auto"/>
              <w:ind w:left="708"/>
            </w:pPr>
            <w:r>
              <w:t xml:space="preserve">- </w:t>
            </w:r>
            <w:r w:rsidRPr="00140799">
              <w:t>Awarded Dean’s Scholarship for Academic Achievement</w:t>
            </w:r>
          </w:p>
          <w:p w14:paraId="69250224" w14:textId="0EA2D9A2" w:rsidR="00140799" w:rsidRPr="008A3257" w:rsidRDefault="00140799" w:rsidP="00140799">
            <w:pPr>
              <w:spacing w:line="240" w:lineRule="auto"/>
              <w:ind w:left="708"/>
            </w:pPr>
            <w:r>
              <w:t xml:space="preserve">- </w:t>
            </w:r>
            <w:r w:rsidR="00BC06E9" w:rsidRPr="00CC58F2">
              <w:t>Strategic Gaming Club</w:t>
            </w:r>
            <w:r w:rsidR="006E1452">
              <w:t xml:space="preserve"> Leader</w:t>
            </w:r>
          </w:p>
        </w:tc>
        <w:tc>
          <w:tcPr>
            <w:tcW w:w="7420" w:type="dxa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CFFBB0" w14:textId="77777777" w:rsidR="00F716E1" w:rsidRPr="00173B36" w:rsidRDefault="00F716E1" w:rsidP="00262B06"/>
        </w:tc>
      </w:tr>
    </w:tbl>
    <w:p w14:paraId="2566CA58" w14:textId="77777777" w:rsidR="00535F87" w:rsidRPr="00173B36" w:rsidRDefault="00535F87" w:rsidP="00262B06">
      <w:pPr>
        <w:spacing w:before="0" w:after="0"/>
      </w:pPr>
    </w:p>
    <w:sectPr w:rsidR="00535F87" w:rsidRPr="00173B36" w:rsidSect="00135EA8">
      <w:pgSz w:w="12240" w:h="20160" w:code="5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2E035" w14:textId="77777777" w:rsidR="00510E22" w:rsidRDefault="00510E22" w:rsidP="00BA3E51">
      <w:pPr>
        <w:spacing w:line="240" w:lineRule="auto"/>
      </w:pPr>
      <w:r>
        <w:separator/>
      </w:r>
    </w:p>
  </w:endnote>
  <w:endnote w:type="continuationSeparator" w:id="0">
    <w:p w14:paraId="6D34B799" w14:textId="77777777" w:rsidR="00510E22" w:rsidRDefault="00510E22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AAD45" w14:textId="77777777" w:rsidR="00510E22" w:rsidRDefault="00510E22" w:rsidP="00BA3E51">
      <w:pPr>
        <w:spacing w:line="240" w:lineRule="auto"/>
      </w:pPr>
      <w:r>
        <w:separator/>
      </w:r>
    </w:p>
  </w:footnote>
  <w:footnote w:type="continuationSeparator" w:id="0">
    <w:p w14:paraId="27D82495" w14:textId="77777777" w:rsidR="00510E22" w:rsidRDefault="00510E22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DEC"/>
    <w:multiLevelType w:val="hybridMultilevel"/>
    <w:tmpl w:val="493E4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52A5"/>
    <w:multiLevelType w:val="hybridMultilevel"/>
    <w:tmpl w:val="B580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0C07"/>
    <w:multiLevelType w:val="hybridMultilevel"/>
    <w:tmpl w:val="5678BA0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900655" w:themeColor="accent1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AF177A"/>
    <w:multiLevelType w:val="hybridMultilevel"/>
    <w:tmpl w:val="AD64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A2348"/>
    <w:multiLevelType w:val="multilevel"/>
    <w:tmpl w:val="825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6D6843"/>
    <w:multiLevelType w:val="hybridMultilevel"/>
    <w:tmpl w:val="269C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739D6"/>
    <w:multiLevelType w:val="hybridMultilevel"/>
    <w:tmpl w:val="139CC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49C4"/>
    <w:multiLevelType w:val="hybridMultilevel"/>
    <w:tmpl w:val="273698A4"/>
    <w:lvl w:ilvl="0" w:tplc="4F1EBAC4">
      <w:start w:val="1"/>
      <w:numFmt w:val="bullet"/>
      <w:pStyle w:val="ListParagraph"/>
      <w:lvlText w:val=""/>
      <w:lvlJc w:val="left"/>
      <w:pPr>
        <w:ind w:left="644" w:hanging="360"/>
      </w:pPr>
      <w:rPr>
        <w:rFonts w:ascii="Wingdings" w:hAnsi="Wingdings" w:hint="default"/>
        <w:color w:val="900655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F8725A"/>
    <w:multiLevelType w:val="hybridMultilevel"/>
    <w:tmpl w:val="7B166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D21AA"/>
    <w:multiLevelType w:val="hybridMultilevel"/>
    <w:tmpl w:val="4C2A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567351">
    <w:abstractNumId w:val="7"/>
  </w:num>
  <w:num w:numId="2" w16cid:durableId="1914778900">
    <w:abstractNumId w:val="9"/>
  </w:num>
  <w:num w:numId="3" w16cid:durableId="609512703">
    <w:abstractNumId w:val="0"/>
  </w:num>
  <w:num w:numId="4" w16cid:durableId="580213591">
    <w:abstractNumId w:val="3"/>
  </w:num>
  <w:num w:numId="5" w16cid:durableId="1291665304">
    <w:abstractNumId w:val="5"/>
  </w:num>
  <w:num w:numId="6" w16cid:durableId="335764741">
    <w:abstractNumId w:val="1"/>
  </w:num>
  <w:num w:numId="7" w16cid:durableId="592787096">
    <w:abstractNumId w:val="6"/>
  </w:num>
  <w:num w:numId="8" w16cid:durableId="131290272">
    <w:abstractNumId w:val="4"/>
  </w:num>
  <w:num w:numId="9" w16cid:durableId="622812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2132826">
    <w:abstractNumId w:val="8"/>
  </w:num>
  <w:num w:numId="11" w16cid:durableId="373775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00"/>
    <w:rsid w:val="00041F8A"/>
    <w:rsid w:val="00045F2E"/>
    <w:rsid w:val="00055BBC"/>
    <w:rsid w:val="00073BF3"/>
    <w:rsid w:val="00077FEB"/>
    <w:rsid w:val="00081B51"/>
    <w:rsid w:val="000A4FD7"/>
    <w:rsid w:val="000A6E00"/>
    <w:rsid w:val="000C7293"/>
    <w:rsid w:val="000D022D"/>
    <w:rsid w:val="000D3891"/>
    <w:rsid w:val="000D5E5D"/>
    <w:rsid w:val="000E48AA"/>
    <w:rsid w:val="000F3FE2"/>
    <w:rsid w:val="00135EA8"/>
    <w:rsid w:val="00140582"/>
    <w:rsid w:val="00140799"/>
    <w:rsid w:val="00144334"/>
    <w:rsid w:val="00157DB0"/>
    <w:rsid w:val="00173B36"/>
    <w:rsid w:val="00173CA8"/>
    <w:rsid w:val="00177BCB"/>
    <w:rsid w:val="001970B1"/>
    <w:rsid w:val="001C2791"/>
    <w:rsid w:val="001E5794"/>
    <w:rsid w:val="001F6D5E"/>
    <w:rsid w:val="0020668A"/>
    <w:rsid w:val="00217454"/>
    <w:rsid w:val="002251C8"/>
    <w:rsid w:val="0023600D"/>
    <w:rsid w:val="00241482"/>
    <w:rsid w:val="00261E7B"/>
    <w:rsid w:val="00262B06"/>
    <w:rsid w:val="002714F7"/>
    <w:rsid w:val="00293BB8"/>
    <w:rsid w:val="002954B8"/>
    <w:rsid w:val="002A34A4"/>
    <w:rsid w:val="002A4A92"/>
    <w:rsid w:val="002B0852"/>
    <w:rsid w:val="002C0662"/>
    <w:rsid w:val="002D2673"/>
    <w:rsid w:val="002D5478"/>
    <w:rsid w:val="00320ECB"/>
    <w:rsid w:val="00321EC4"/>
    <w:rsid w:val="00344FC0"/>
    <w:rsid w:val="00376858"/>
    <w:rsid w:val="00377A0D"/>
    <w:rsid w:val="00382737"/>
    <w:rsid w:val="00393F64"/>
    <w:rsid w:val="003A6D47"/>
    <w:rsid w:val="003E02DA"/>
    <w:rsid w:val="003E1692"/>
    <w:rsid w:val="003E1D0E"/>
    <w:rsid w:val="003E7783"/>
    <w:rsid w:val="00401F2E"/>
    <w:rsid w:val="00442A0E"/>
    <w:rsid w:val="00443C70"/>
    <w:rsid w:val="00454DAA"/>
    <w:rsid w:val="004A4C74"/>
    <w:rsid w:val="004D1CF5"/>
    <w:rsid w:val="004E5226"/>
    <w:rsid w:val="004E6AB2"/>
    <w:rsid w:val="004E70E8"/>
    <w:rsid w:val="0050447A"/>
    <w:rsid w:val="00510E22"/>
    <w:rsid w:val="00535F87"/>
    <w:rsid w:val="00564622"/>
    <w:rsid w:val="00575D21"/>
    <w:rsid w:val="00582F64"/>
    <w:rsid w:val="00591AA5"/>
    <w:rsid w:val="005A3E0B"/>
    <w:rsid w:val="005B3227"/>
    <w:rsid w:val="006532E2"/>
    <w:rsid w:val="0067056E"/>
    <w:rsid w:val="00677414"/>
    <w:rsid w:val="0068094B"/>
    <w:rsid w:val="00686284"/>
    <w:rsid w:val="006917DB"/>
    <w:rsid w:val="006A61A3"/>
    <w:rsid w:val="006C7C6F"/>
    <w:rsid w:val="006C7CEC"/>
    <w:rsid w:val="006E1452"/>
    <w:rsid w:val="007133B8"/>
    <w:rsid w:val="0073402D"/>
    <w:rsid w:val="0073452D"/>
    <w:rsid w:val="0077746F"/>
    <w:rsid w:val="00792D43"/>
    <w:rsid w:val="00796299"/>
    <w:rsid w:val="007B30FE"/>
    <w:rsid w:val="007B7A61"/>
    <w:rsid w:val="007D0570"/>
    <w:rsid w:val="007E117D"/>
    <w:rsid w:val="007E1FA8"/>
    <w:rsid w:val="007E6083"/>
    <w:rsid w:val="00855181"/>
    <w:rsid w:val="00855908"/>
    <w:rsid w:val="00865DFB"/>
    <w:rsid w:val="0087476B"/>
    <w:rsid w:val="00882F23"/>
    <w:rsid w:val="0089047A"/>
    <w:rsid w:val="008A1020"/>
    <w:rsid w:val="008A1250"/>
    <w:rsid w:val="008A1FCF"/>
    <w:rsid w:val="008A3257"/>
    <w:rsid w:val="008B1112"/>
    <w:rsid w:val="008C78F5"/>
    <w:rsid w:val="00914419"/>
    <w:rsid w:val="009627AA"/>
    <w:rsid w:val="00962E61"/>
    <w:rsid w:val="00980DCC"/>
    <w:rsid w:val="00986331"/>
    <w:rsid w:val="0099144B"/>
    <w:rsid w:val="009A6667"/>
    <w:rsid w:val="009C7105"/>
    <w:rsid w:val="009F4480"/>
    <w:rsid w:val="00A122BB"/>
    <w:rsid w:val="00A37F9E"/>
    <w:rsid w:val="00A74A6B"/>
    <w:rsid w:val="00AB6F26"/>
    <w:rsid w:val="00AB7FE5"/>
    <w:rsid w:val="00AC1E5A"/>
    <w:rsid w:val="00B14E21"/>
    <w:rsid w:val="00B33FC3"/>
    <w:rsid w:val="00B54AD3"/>
    <w:rsid w:val="00B62B99"/>
    <w:rsid w:val="00B643D0"/>
    <w:rsid w:val="00B71E93"/>
    <w:rsid w:val="00B87E22"/>
    <w:rsid w:val="00BA3E51"/>
    <w:rsid w:val="00BB3142"/>
    <w:rsid w:val="00BC06E9"/>
    <w:rsid w:val="00BC50D9"/>
    <w:rsid w:val="00BD6049"/>
    <w:rsid w:val="00C155FC"/>
    <w:rsid w:val="00C362C2"/>
    <w:rsid w:val="00C532FC"/>
    <w:rsid w:val="00C5489F"/>
    <w:rsid w:val="00C75D84"/>
    <w:rsid w:val="00C857CB"/>
    <w:rsid w:val="00CA4E47"/>
    <w:rsid w:val="00CA5CD9"/>
    <w:rsid w:val="00CC58F2"/>
    <w:rsid w:val="00CC5ED4"/>
    <w:rsid w:val="00CD33CF"/>
    <w:rsid w:val="00CE39A0"/>
    <w:rsid w:val="00CF7C00"/>
    <w:rsid w:val="00D04093"/>
    <w:rsid w:val="00D0794D"/>
    <w:rsid w:val="00D140DF"/>
    <w:rsid w:val="00D40D14"/>
    <w:rsid w:val="00D666BB"/>
    <w:rsid w:val="00D720DF"/>
    <w:rsid w:val="00D92C0A"/>
    <w:rsid w:val="00D92ED4"/>
    <w:rsid w:val="00D94ABF"/>
    <w:rsid w:val="00DF1A49"/>
    <w:rsid w:val="00E20245"/>
    <w:rsid w:val="00E4379F"/>
    <w:rsid w:val="00E65596"/>
    <w:rsid w:val="00E702B6"/>
    <w:rsid w:val="00EA0042"/>
    <w:rsid w:val="00EB1D1B"/>
    <w:rsid w:val="00EB6CCA"/>
    <w:rsid w:val="00EC5F99"/>
    <w:rsid w:val="00ED4EA6"/>
    <w:rsid w:val="00F04490"/>
    <w:rsid w:val="00F075FE"/>
    <w:rsid w:val="00F36875"/>
    <w:rsid w:val="00F51E3E"/>
    <w:rsid w:val="00F52735"/>
    <w:rsid w:val="00F53B71"/>
    <w:rsid w:val="00F716E1"/>
    <w:rsid w:val="00F8017D"/>
    <w:rsid w:val="00F908C3"/>
    <w:rsid w:val="00F91753"/>
    <w:rsid w:val="00FA3C70"/>
    <w:rsid w:val="00FB1F01"/>
    <w:rsid w:val="00FC20DE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3C781"/>
  <w15:chartTrackingRefBased/>
  <w15:docId w15:val="{B786B83F-3BE6-4513-BD20-CA38CFA6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F474F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ED4"/>
    <w:rPr>
      <w:color w:val="3B353B" w:themeColor="background2" w:themeShade="BF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ED4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6B043F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90065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5D739A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B043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7032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C5ED4"/>
    <w:rPr>
      <w:rFonts w:eastAsiaTheme="majorEastAsia" w:cstheme="majorBidi"/>
      <w:color w:val="6B043F" w:themeColor="accent1" w:themeShade="BF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900655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D5A5B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5D739A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6B043F" w:themeColor="accent1" w:themeShade="BF"/>
    </w:rPr>
  </w:style>
  <w:style w:type="paragraph" w:styleId="ListParagraph">
    <w:name w:val="List Paragraph"/>
    <w:basedOn w:val="Normal"/>
    <w:uiPriority w:val="34"/>
    <w:qFormat/>
    <w:rsid w:val="00CC5ED4"/>
    <w:pPr>
      <w:numPr>
        <w:numId w:val="1"/>
      </w:numPr>
      <w:spacing w:before="60" w:after="60" w:line="400" w:lineRule="exact"/>
      <w:contextualSpacing/>
    </w:pPr>
    <w:rPr>
      <w:caps/>
      <w:color w:val="6B043F" w:themeColor="accent1" w:themeShade="BF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47032A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900655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900655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D5A5B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CC5ED4"/>
    <w:pPr>
      <w:spacing w:before="40" w:after="40"/>
    </w:pPr>
    <w:rPr>
      <w:color w:val="497288" w:themeColor="accent4" w:themeShade="BF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D5A5B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CC5ED4"/>
    <w:rPr>
      <w:color w:val="497288" w:themeColor="accent4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ecr\AppData\Roaming\Microsoft\Templates\Column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68E8B8A98B4EFBA316A0317E06C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3A6B9-20A3-41F2-81EF-C52A839825B4}"/>
      </w:docPartPr>
      <w:docPartBody>
        <w:p w:rsidR="00EC3B61" w:rsidRDefault="00601902">
          <w:pPr>
            <w:pStyle w:val="BB68E8B8A98B4EFBA316A0317E06C61F"/>
          </w:pPr>
          <w:r w:rsidRPr="00173B36">
            <w:t>CONTACT</w:t>
          </w:r>
        </w:p>
      </w:docPartBody>
    </w:docPart>
    <w:docPart>
      <w:docPartPr>
        <w:name w:val="9A88A5D06F6942DCAB5BE415637A9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DAFDC-34C2-4038-80D8-06A94E70248E}"/>
      </w:docPartPr>
      <w:docPartBody>
        <w:p w:rsidR="00EC3B61" w:rsidRDefault="00601902">
          <w:pPr>
            <w:pStyle w:val="9A88A5D06F6942DCAB5BE415637A91E5"/>
          </w:pPr>
          <w:r w:rsidRPr="00173B36">
            <w:t>SKILLS</w:t>
          </w:r>
        </w:p>
      </w:docPartBody>
    </w:docPart>
    <w:docPart>
      <w:docPartPr>
        <w:name w:val="64B3BEEF317F4494BBA3243263058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E8DFE-2479-41D8-AE19-59EC3AE5D359}"/>
      </w:docPartPr>
      <w:docPartBody>
        <w:p w:rsidR="00EC3B61" w:rsidRDefault="00601902">
          <w:pPr>
            <w:pStyle w:val="64B3BEEF317F4494BBA32432630585BE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156082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362276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02"/>
    <w:rsid w:val="001974F8"/>
    <w:rsid w:val="00300706"/>
    <w:rsid w:val="00361C67"/>
    <w:rsid w:val="004427BA"/>
    <w:rsid w:val="00454DAA"/>
    <w:rsid w:val="005F357C"/>
    <w:rsid w:val="00601902"/>
    <w:rsid w:val="00661FB4"/>
    <w:rsid w:val="007730BE"/>
    <w:rsid w:val="008F68E4"/>
    <w:rsid w:val="00960468"/>
    <w:rsid w:val="009F4480"/>
    <w:rsid w:val="00C22033"/>
    <w:rsid w:val="00CA4E47"/>
    <w:rsid w:val="00CE39A0"/>
    <w:rsid w:val="00EC3B61"/>
    <w:rsid w:val="00F3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68E8B8A98B4EFBA316A0317E06C61F">
    <w:name w:val="BB68E8B8A98B4EFBA316A0317E06C61F"/>
  </w:style>
  <w:style w:type="paragraph" w:customStyle="1" w:styleId="9A88A5D06F6942DCAB5BE415637A91E5">
    <w:name w:val="9A88A5D06F6942DCAB5BE415637A91E5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0F4761" w:themeColor="accent1" w:themeShade="BF"/>
      <w:sz w:val="26"/>
      <w:szCs w:val="18"/>
    </w:rPr>
  </w:style>
  <w:style w:type="paragraph" w:customStyle="1" w:styleId="64B3BEEF317F4494BBA32432630585BE">
    <w:name w:val="64B3BEEF317F4494BBA32432630585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">
      <a:dk1>
        <a:sysClr val="windowText" lastClr="000000"/>
      </a:dk1>
      <a:lt1>
        <a:sysClr val="window" lastClr="FFFFFF"/>
      </a:lt1>
      <a:dk2>
        <a:srgbClr val="373545"/>
      </a:dk2>
      <a:lt2>
        <a:srgbClr val="4F474F"/>
      </a:lt2>
      <a:accent1>
        <a:srgbClr val="900655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4D5A5B"/>
      </a:accent6>
      <a:hlink>
        <a:srgbClr val="69A020"/>
      </a:hlink>
      <a:folHlink>
        <a:srgbClr val="4F4F4F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5814-8652-4DF4-8A52-CA0C981F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</Template>
  <TotalTime>23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Santy, Ellie</dc:creator>
  <cp:keywords/>
  <dc:description/>
  <cp:lastModifiedBy>Ellie Santy</cp:lastModifiedBy>
  <cp:revision>18</cp:revision>
  <dcterms:created xsi:type="dcterms:W3CDTF">2024-05-06T19:23:00Z</dcterms:created>
  <dcterms:modified xsi:type="dcterms:W3CDTF">2025-02-17T01:03:00Z</dcterms:modified>
</cp:coreProperties>
</file>